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33" w:rsidRDefault="006E477B" w:rsidP="006E477B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武汉软件工程职业学院 武汉市广播电视大学</w:t>
      </w:r>
    </w:p>
    <w:p w:rsidR="00D92233" w:rsidRDefault="002F20DF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新媒体</w:t>
      </w:r>
      <w:r>
        <w:rPr>
          <w:rFonts w:ascii="黑体" w:eastAsia="黑体" w:hAnsi="黑体" w:cs="黑体"/>
          <w:kern w:val="0"/>
          <w:sz w:val="32"/>
          <w:szCs w:val="32"/>
        </w:rPr>
        <w:t>、</w:t>
      </w:r>
      <w:r w:rsidR="006E477B">
        <w:rPr>
          <w:rFonts w:ascii="黑体" w:eastAsia="黑体" w:hAnsi="黑体" w:cs="黑体" w:hint="eastAsia"/>
          <w:kern w:val="0"/>
          <w:sz w:val="32"/>
          <w:szCs w:val="32"/>
        </w:rPr>
        <w:t>校园工作群备案登记表</w:t>
      </w:r>
    </w:p>
    <w:p w:rsidR="007D16A7" w:rsidRPr="00023298" w:rsidRDefault="007D16A7" w:rsidP="007D16A7">
      <w:pPr>
        <w:rPr>
          <w:rFonts w:ascii="黑体" w:eastAsia="黑体" w:hAnsi="黑体" w:cs="黑体"/>
          <w:kern w:val="0"/>
          <w:sz w:val="28"/>
          <w:szCs w:val="28"/>
        </w:rPr>
      </w:pPr>
      <w:r w:rsidRPr="00023298">
        <w:rPr>
          <w:rFonts w:ascii="黑体" w:eastAsia="黑体" w:hAnsi="黑体" w:cs="黑体" w:hint="eastAsia"/>
          <w:kern w:val="0"/>
          <w:sz w:val="28"/>
          <w:szCs w:val="28"/>
        </w:rPr>
        <w:t>单位名称：</w:t>
      </w:r>
      <w:r w:rsidR="00023298" w:rsidRPr="00023298">
        <w:rPr>
          <w:rFonts w:ascii="黑体" w:eastAsia="黑体" w:hAnsi="黑体" w:cs="黑体" w:hint="eastAsia"/>
          <w:kern w:val="0"/>
          <w:sz w:val="28"/>
          <w:szCs w:val="28"/>
        </w:rPr>
        <w:t xml:space="preserve">                        </w:t>
      </w:r>
      <w:r w:rsidR="002F20DF">
        <w:rPr>
          <w:rFonts w:ascii="黑体" w:eastAsia="黑体" w:hAnsi="黑体" w:cs="黑体" w:hint="eastAsia"/>
          <w:kern w:val="0"/>
          <w:sz w:val="28"/>
          <w:szCs w:val="28"/>
        </w:rPr>
        <w:t>填报</w:t>
      </w:r>
      <w:r w:rsidR="00023298" w:rsidRPr="00023298">
        <w:rPr>
          <w:rFonts w:ascii="黑体" w:eastAsia="黑体" w:hAnsi="黑体" w:cs="黑体" w:hint="eastAsia"/>
          <w:kern w:val="0"/>
          <w:sz w:val="28"/>
          <w:szCs w:val="28"/>
        </w:rPr>
        <w:t>时间</w:t>
      </w:r>
      <w:r w:rsidR="00023298" w:rsidRPr="00023298">
        <w:rPr>
          <w:rFonts w:ascii="黑体" w:eastAsia="黑体" w:hAnsi="黑体" w:cs="黑体"/>
          <w:kern w:val="0"/>
          <w:sz w:val="28"/>
          <w:szCs w:val="28"/>
        </w:rPr>
        <w:t>：</w:t>
      </w:r>
      <w:r w:rsidR="002F20DF">
        <w:rPr>
          <w:rFonts w:ascii="黑体" w:eastAsia="黑体" w:hAnsi="黑体" w:cs="黑体" w:hint="eastAsia"/>
          <w:kern w:val="0"/>
          <w:sz w:val="28"/>
          <w:szCs w:val="28"/>
        </w:rPr>
        <w:t xml:space="preserve">    年  月  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274"/>
        <w:gridCol w:w="1133"/>
        <w:gridCol w:w="709"/>
        <w:gridCol w:w="710"/>
        <w:gridCol w:w="855"/>
        <w:gridCol w:w="849"/>
        <w:gridCol w:w="849"/>
        <w:gridCol w:w="1326"/>
      </w:tblGrid>
      <w:tr w:rsidR="002F20DF" w:rsidRPr="00B35529" w:rsidTr="002677CF">
        <w:tc>
          <w:tcPr>
            <w:tcW w:w="2091" w:type="dxa"/>
            <w:gridSpan w:val="2"/>
          </w:tcPr>
          <w:p w:rsidR="00EB20E8" w:rsidRPr="00B35529" w:rsidRDefault="00EB20E8" w:rsidP="00B35529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B35529">
              <w:rPr>
                <w:rFonts w:ascii="黑体" w:eastAsia="黑体" w:hAnsi="黑体" w:cs="黑体" w:hint="eastAsia"/>
                <w:kern w:val="0"/>
                <w:szCs w:val="21"/>
              </w:rPr>
              <w:t>微信</w:t>
            </w:r>
            <w:r w:rsidRPr="00B35529">
              <w:rPr>
                <w:rFonts w:ascii="黑体" w:eastAsia="黑体" w:hAnsi="黑体" w:cs="黑体"/>
                <w:kern w:val="0"/>
                <w:szCs w:val="21"/>
              </w:rPr>
              <w:t>公众号</w:t>
            </w:r>
          </w:p>
        </w:tc>
        <w:tc>
          <w:tcPr>
            <w:tcW w:w="1133" w:type="dxa"/>
          </w:tcPr>
          <w:p w:rsidR="00EB20E8" w:rsidRPr="00B35529" w:rsidRDefault="00EB20E8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有/无</w:t>
            </w:r>
          </w:p>
        </w:tc>
        <w:tc>
          <w:tcPr>
            <w:tcW w:w="709" w:type="dxa"/>
          </w:tcPr>
          <w:p w:rsidR="00EB20E8" w:rsidRPr="00B35529" w:rsidRDefault="00EB20E8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名称</w:t>
            </w:r>
          </w:p>
        </w:tc>
        <w:tc>
          <w:tcPr>
            <w:tcW w:w="2414" w:type="dxa"/>
            <w:gridSpan w:val="3"/>
          </w:tcPr>
          <w:p w:rsidR="00EB20E8" w:rsidRPr="00B35529" w:rsidRDefault="00EB20E8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EB20E8" w:rsidRPr="00B35529" w:rsidRDefault="00EB20E8" w:rsidP="002677CF">
            <w:pPr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微信号</w:t>
            </w:r>
          </w:p>
        </w:tc>
        <w:tc>
          <w:tcPr>
            <w:tcW w:w="1326" w:type="dxa"/>
          </w:tcPr>
          <w:p w:rsidR="00EB20E8" w:rsidRPr="00B35529" w:rsidRDefault="00EB20E8" w:rsidP="00EB20E8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</w:tr>
      <w:tr w:rsidR="00EB20E8" w:rsidRPr="00B35529" w:rsidTr="00855941">
        <w:tc>
          <w:tcPr>
            <w:tcW w:w="2091" w:type="dxa"/>
            <w:gridSpan w:val="2"/>
          </w:tcPr>
          <w:p w:rsidR="00EB20E8" w:rsidRPr="00B35529" w:rsidRDefault="00EB20E8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负责人</w:t>
            </w:r>
          </w:p>
        </w:tc>
        <w:tc>
          <w:tcPr>
            <w:tcW w:w="1842" w:type="dxa"/>
            <w:gridSpan w:val="2"/>
          </w:tcPr>
          <w:p w:rsidR="00EB20E8" w:rsidRPr="00B35529" w:rsidRDefault="00EB20E8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2414" w:type="dxa"/>
            <w:gridSpan w:val="3"/>
          </w:tcPr>
          <w:p w:rsidR="00EB20E8" w:rsidRPr="00B35529" w:rsidRDefault="00EB20E8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联系方式</w:t>
            </w:r>
          </w:p>
        </w:tc>
        <w:tc>
          <w:tcPr>
            <w:tcW w:w="2175" w:type="dxa"/>
            <w:gridSpan w:val="2"/>
          </w:tcPr>
          <w:p w:rsidR="00EB20E8" w:rsidRPr="00B35529" w:rsidRDefault="00EB20E8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</w:tr>
      <w:tr w:rsidR="002F20DF" w:rsidRPr="00B35529" w:rsidTr="002677CF">
        <w:trPr>
          <w:trHeight w:val="308"/>
        </w:trPr>
        <w:tc>
          <w:tcPr>
            <w:tcW w:w="2091" w:type="dxa"/>
            <w:gridSpan w:val="2"/>
          </w:tcPr>
          <w:p w:rsidR="00023298" w:rsidRPr="00B35529" w:rsidRDefault="00023298" w:rsidP="00287FCD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B35529">
              <w:rPr>
                <w:rFonts w:ascii="黑体" w:eastAsia="黑体" w:hAnsi="黑体" w:cs="黑体" w:hint="eastAsia"/>
                <w:kern w:val="0"/>
                <w:szCs w:val="21"/>
              </w:rPr>
              <w:t>微博</w:t>
            </w:r>
          </w:p>
        </w:tc>
        <w:tc>
          <w:tcPr>
            <w:tcW w:w="1133" w:type="dxa"/>
          </w:tcPr>
          <w:p w:rsidR="00023298" w:rsidRPr="00B35529" w:rsidRDefault="00023298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有/无</w:t>
            </w:r>
          </w:p>
        </w:tc>
        <w:tc>
          <w:tcPr>
            <w:tcW w:w="709" w:type="dxa"/>
          </w:tcPr>
          <w:p w:rsidR="00023298" w:rsidRPr="00B35529" w:rsidRDefault="00023298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名称</w:t>
            </w:r>
          </w:p>
        </w:tc>
        <w:tc>
          <w:tcPr>
            <w:tcW w:w="2414" w:type="dxa"/>
            <w:gridSpan w:val="3"/>
          </w:tcPr>
          <w:p w:rsidR="00023298" w:rsidRPr="00B35529" w:rsidRDefault="00023298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023298" w:rsidRPr="00B35529" w:rsidRDefault="00023298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地址</w:t>
            </w:r>
          </w:p>
        </w:tc>
        <w:tc>
          <w:tcPr>
            <w:tcW w:w="1326" w:type="dxa"/>
          </w:tcPr>
          <w:p w:rsidR="00023298" w:rsidRPr="00B35529" w:rsidRDefault="00023298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</w:tr>
      <w:tr w:rsidR="00287FCD" w:rsidRPr="00B35529" w:rsidTr="00855941">
        <w:tc>
          <w:tcPr>
            <w:tcW w:w="2091" w:type="dxa"/>
            <w:gridSpan w:val="2"/>
          </w:tcPr>
          <w:p w:rsidR="00287FCD" w:rsidRPr="00B35529" w:rsidRDefault="00287FCD" w:rsidP="00287FCD">
            <w:pPr>
              <w:jc w:val="center"/>
              <w:rPr>
                <w:rFonts w:ascii="楷体" w:eastAsia="楷体" w:hAnsi="楷体" w:cs="黑体"/>
                <w:b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负责人</w:t>
            </w:r>
          </w:p>
        </w:tc>
        <w:tc>
          <w:tcPr>
            <w:tcW w:w="1842" w:type="dxa"/>
            <w:gridSpan w:val="2"/>
          </w:tcPr>
          <w:p w:rsidR="00287FCD" w:rsidRPr="00B35529" w:rsidRDefault="00287FC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2414" w:type="dxa"/>
            <w:gridSpan w:val="3"/>
          </w:tcPr>
          <w:p w:rsidR="00287FCD" w:rsidRPr="00B35529" w:rsidRDefault="00287FC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联系方式</w:t>
            </w:r>
          </w:p>
        </w:tc>
        <w:tc>
          <w:tcPr>
            <w:tcW w:w="2175" w:type="dxa"/>
            <w:gridSpan w:val="2"/>
          </w:tcPr>
          <w:p w:rsidR="00287FCD" w:rsidRPr="00B35529" w:rsidRDefault="00287FC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</w:tr>
      <w:tr w:rsidR="002F20DF" w:rsidRPr="00B35529" w:rsidTr="002677CF">
        <w:tc>
          <w:tcPr>
            <w:tcW w:w="2091" w:type="dxa"/>
            <w:gridSpan w:val="2"/>
          </w:tcPr>
          <w:p w:rsidR="009C6E8F" w:rsidRPr="00B35529" w:rsidRDefault="009C6E8F" w:rsidP="00287FCD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B35529">
              <w:rPr>
                <w:rFonts w:ascii="黑体" w:eastAsia="黑体" w:hAnsi="黑体" w:cs="黑体" w:hint="eastAsia"/>
                <w:kern w:val="0"/>
                <w:szCs w:val="21"/>
              </w:rPr>
              <w:t>微博</w:t>
            </w:r>
          </w:p>
        </w:tc>
        <w:tc>
          <w:tcPr>
            <w:tcW w:w="1133" w:type="dxa"/>
          </w:tcPr>
          <w:p w:rsidR="009C6E8F" w:rsidRPr="00B35529" w:rsidRDefault="009C6E8F" w:rsidP="00023298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有/无</w:t>
            </w:r>
          </w:p>
        </w:tc>
        <w:tc>
          <w:tcPr>
            <w:tcW w:w="709" w:type="dxa"/>
          </w:tcPr>
          <w:p w:rsidR="009C6E8F" w:rsidRPr="00B35529" w:rsidRDefault="009C6E8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名称</w:t>
            </w:r>
          </w:p>
        </w:tc>
        <w:tc>
          <w:tcPr>
            <w:tcW w:w="2414" w:type="dxa"/>
            <w:gridSpan w:val="3"/>
          </w:tcPr>
          <w:p w:rsidR="009C6E8F" w:rsidRPr="00B35529" w:rsidRDefault="009C6E8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9C6E8F" w:rsidRPr="00B35529" w:rsidRDefault="009C6E8F" w:rsidP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地址</w:t>
            </w:r>
          </w:p>
        </w:tc>
        <w:tc>
          <w:tcPr>
            <w:tcW w:w="1326" w:type="dxa"/>
          </w:tcPr>
          <w:p w:rsidR="009C6E8F" w:rsidRPr="00B35529" w:rsidRDefault="009C6E8F" w:rsidP="009C6E8F">
            <w:pPr>
              <w:rPr>
                <w:rFonts w:ascii="楷体" w:eastAsia="楷体" w:hAnsi="楷体" w:cs="黑体"/>
                <w:kern w:val="0"/>
                <w:szCs w:val="21"/>
              </w:rPr>
            </w:pPr>
          </w:p>
        </w:tc>
      </w:tr>
      <w:tr w:rsidR="009C6E8F" w:rsidRPr="00B35529" w:rsidTr="00855941">
        <w:tc>
          <w:tcPr>
            <w:tcW w:w="2091" w:type="dxa"/>
            <w:gridSpan w:val="2"/>
          </w:tcPr>
          <w:p w:rsidR="009C6E8F" w:rsidRPr="00B35529" w:rsidRDefault="009C6E8F" w:rsidP="00287FC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负责人</w:t>
            </w:r>
          </w:p>
        </w:tc>
        <w:tc>
          <w:tcPr>
            <w:tcW w:w="1842" w:type="dxa"/>
            <w:gridSpan w:val="2"/>
          </w:tcPr>
          <w:p w:rsidR="009C6E8F" w:rsidRPr="00B35529" w:rsidRDefault="009C6E8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2414" w:type="dxa"/>
            <w:gridSpan w:val="3"/>
          </w:tcPr>
          <w:p w:rsidR="009C6E8F" w:rsidRPr="00B35529" w:rsidRDefault="009C6E8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联系方式</w:t>
            </w:r>
          </w:p>
        </w:tc>
        <w:tc>
          <w:tcPr>
            <w:tcW w:w="2175" w:type="dxa"/>
            <w:gridSpan w:val="2"/>
          </w:tcPr>
          <w:p w:rsidR="009C6E8F" w:rsidRPr="00B35529" w:rsidRDefault="009C6E8F" w:rsidP="009C6E8F">
            <w:pPr>
              <w:rPr>
                <w:rFonts w:ascii="楷体" w:eastAsia="楷体" w:hAnsi="楷体" w:cs="黑体"/>
                <w:kern w:val="0"/>
                <w:szCs w:val="21"/>
              </w:rPr>
            </w:pPr>
          </w:p>
        </w:tc>
      </w:tr>
      <w:tr w:rsidR="00B35529" w:rsidRPr="00B35529" w:rsidTr="002677CF">
        <w:trPr>
          <w:trHeight w:val="239"/>
        </w:trPr>
        <w:tc>
          <w:tcPr>
            <w:tcW w:w="2091" w:type="dxa"/>
            <w:gridSpan w:val="2"/>
          </w:tcPr>
          <w:p w:rsidR="00B35529" w:rsidRPr="00B35529" w:rsidRDefault="00B35529" w:rsidP="009C6E8F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B35529">
              <w:rPr>
                <w:rFonts w:ascii="黑体" w:eastAsia="黑体" w:hAnsi="黑体" w:cs="黑体" w:hint="eastAsia"/>
                <w:kern w:val="0"/>
                <w:szCs w:val="21"/>
              </w:rPr>
              <w:t>微信</w:t>
            </w:r>
            <w:r w:rsidRPr="00B35529">
              <w:rPr>
                <w:rFonts w:ascii="黑体" w:eastAsia="黑体" w:hAnsi="黑体" w:cs="黑体"/>
                <w:kern w:val="0"/>
                <w:szCs w:val="21"/>
              </w:rPr>
              <w:t>群</w:t>
            </w:r>
          </w:p>
        </w:tc>
        <w:tc>
          <w:tcPr>
            <w:tcW w:w="1133" w:type="dxa"/>
            <w:vMerge w:val="restart"/>
          </w:tcPr>
          <w:p w:rsidR="00B35529" w:rsidRPr="00B35529" w:rsidRDefault="00B35529" w:rsidP="00116DD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类别</w:t>
            </w:r>
          </w:p>
          <w:p w:rsidR="00B35529" w:rsidRPr="002F20DF" w:rsidRDefault="002F20DF" w:rsidP="002F20DF">
            <w:pPr>
              <w:jc w:val="left"/>
              <w:rPr>
                <w:rFonts w:ascii="楷体" w:eastAsia="楷体" w:hAnsi="楷体" w:cs="黑体"/>
                <w:kern w:val="0"/>
                <w:sz w:val="18"/>
                <w:szCs w:val="18"/>
              </w:rPr>
            </w:pPr>
            <w:r w:rsidRPr="002F20DF">
              <w:rPr>
                <w:rFonts w:ascii="楷体" w:eastAsia="楷体" w:hAnsi="楷体" w:cs="黑体" w:hint="eastAsia"/>
                <w:kern w:val="0"/>
                <w:sz w:val="18"/>
                <w:szCs w:val="18"/>
              </w:rPr>
              <w:t>（办公</w:t>
            </w:r>
            <w:r w:rsidR="00B35529" w:rsidRPr="002F20DF">
              <w:rPr>
                <w:rFonts w:ascii="楷体" w:eastAsia="楷体" w:hAnsi="楷体" w:cs="黑体"/>
                <w:kern w:val="0"/>
                <w:sz w:val="18"/>
                <w:szCs w:val="18"/>
              </w:rPr>
              <w:t>群</w:t>
            </w:r>
            <w:r w:rsidR="00B35529" w:rsidRPr="002F20DF">
              <w:rPr>
                <w:rFonts w:ascii="楷体" w:eastAsia="楷体" w:hAnsi="楷体" w:cs="黑体" w:hint="eastAsia"/>
                <w:kern w:val="0"/>
                <w:sz w:val="18"/>
                <w:szCs w:val="18"/>
              </w:rPr>
              <w:t>、班级</w:t>
            </w:r>
            <w:r w:rsidR="00B35529" w:rsidRPr="002F20DF">
              <w:rPr>
                <w:rFonts w:ascii="楷体" w:eastAsia="楷体" w:hAnsi="楷体" w:cs="黑体"/>
                <w:kern w:val="0"/>
                <w:sz w:val="18"/>
                <w:szCs w:val="18"/>
              </w:rPr>
              <w:t>群</w:t>
            </w:r>
            <w:r w:rsidRPr="002F20DF">
              <w:rPr>
                <w:rFonts w:ascii="楷体" w:eastAsia="楷体" w:hAnsi="楷体" w:cs="黑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Merge w:val="restart"/>
          </w:tcPr>
          <w:p w:rsidR="00B35529" w:rsidRPr="00B35529" w:rsidRDefault="00B35529" w:rsidP="00D03033">
            <w:pPr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spacing w:val="-20"/>
                <w:kern w:val="0"/>
                <w:szCs w:val="21"/>
              </w:rPr>
              <w:t>创建</w:t>
            </w:r>
          </w:p>
          <w:p w:rsidR="00B35529" w:rsidRPr="00B35529" w:rsidRDefault="00B35529" w:rsidP="00D03033">
            <w:pPr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  <w:r w:rsidRPr="00B35529">
              <w:rPr>
                <w:rFonts w:ascii="楷体" w:eastAsia="楷体" w:hAnsi="楷体" w:cs="黑体"/>
                <w:spacing w:val="-20"/>
                <w:kern w:val="0"/>
                <w:szCs w:val="21"/>
              </w:rPr>
              <w:t>时间</w:t>
            </w:r>
          </w:p>
        </w:tc>
        <w:tc>
          <w:tcPr>
            <w:tcW w:w="710" w:type="dxa"/>
            <w:vMerge w:val="restart"/>
          </w:tcPr>
          <w:p w:rsidR="00B35529" w:rsidRPr="00B35529" w:rsidRDefault="00B35529" w:rsidP="00DA0361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spacing w:val="-20"/>
                <w:kern w:val="0"/>
                <w:szCs w:val="21"/>
              </w:rPr>
              <w:t xml:space="preserve">群 </w:t>
            </w:r>
            <w:r w:rsidRPr="00B35529">
              <w:rPr>
                <w:rFonts w:ascii="楷体" w:eastAsia="楷体" w:hAnsi="楷体" w:cs="黑体"/>
                <w:spacing w:val="-20"/>
                <w:kern w:val="0"/>
                <w:szCs w:val="21"/>
              </w:rPr>
              <w:t>成</w:t>
            </w:r>
          </w:p>
          <w:p w:rsidR="00B35529" w:rsidRPr="00B35529" w:rsidRDefault="00B35529" w:rsidP="00DA0361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  <w:r w:rsidRPr="00B35529">
              <w:rPr>
                <w:rFonts w:ascii="楷体" w:eastAsia="楷体" w:hAnsi="楷体" w:cs="黑体"/>
                <w:spacing w:val="-20"/>
                <w:kern w:val="0"/>
                <w:szCs w:val="21"/>
              </w:rPr>
              <w:t>员</w:t>
            </w:r>
            <w:r w:rsidRPr="00B35529">
              <w:rPr>
                <w:rFonts w:ascii="楷体" w:eastAsia="楷体" w:hAnsi="楷体" w:cs="黑体" w:hint="eastAsia"/>
                <w:spacing w:val="-20"/>
                <w:kern w:val="0"/>
                <w:szCs w:val="21"/>
              </w:rPr>
              <w:t xml:space="preserve"> </w:t>
            </w:r>
            <w:r w:rsidRPr="00B35529">
              <w:rPr>
                <w:rFonts w:ascii="楷体" w:eastAsia="楷体" w:hAnsi="楷体" w:cs="黑体"/>
                <w:spacing w:val="-20"/>
                <w:kern w:val="0"/>
                <w:szCs w:val="21"/>
              </w:rPr>
              <w:t>数</w:t>
            </w:r>
          </w:p>
        </w:tc>
        <w:tc>
          <w:tcPr>
            <w:tcW w:w="1704" w:type="dxa"/>
            <w:gridSpan w:val="2"/>
            <w:vMerge w:val="restart"/>
          </w:tcPr>
          <w:p w:rsidR="002F20DF" w:rsidRDefault="002F20DF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  <w:p w:rsidR="00B35529" w:rsidRPr="00B35529" w:rsidRDefault="00B35529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姓名</w:t>
            </w:r>
          </w:p>
        </w:tc>
        <w:tc>
          <w:tcPr>
            <w:tcW w:w="849" w:type="dxa"/>
            <w:vMerge w:val="restart"/>
          </w:tcPr>
          <w:p w:rsidR="002677CF" w:rsidRDefault="002677CF" w:rsidP="006E477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  <w:p w:rsidR="002F20DF" w:rsidRDefault="002677CF" w:rsidP="006E477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spacing w:val="-20"/>
                <w:kern w:val="0"/>
                <w:szCs w:val="21"/>
              </w:rPr>
              <w:t>微信号</w:t>
            </w:r>
          </w:p>
          <w:p w:rsidR="00B35529" w:rsidRPr="00B35529" w:rsidRDefault="00B35529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  <w:vMerge w:val="restart"/>
          </w:tcPr>
          <w:p w:rsidR="002F20DF" w:rsidRDefault="002F20DF" w:rsidP="006E477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  <w:p w:rsidR="00B35529" w:rsidRPr="00B35529" w:rsidRDefault="00B35529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spacing w:val="-20"/>
                <w:kern w:val="0"/>
                <w:szCs w:val="21"/>
              </w:rPr>
              <w:t>联系</w:t>
            </w:r>
            <w:r w:rsidRPr="00B35529">
              <w:rPr>
                <w:rFonts w:ascii="楷体" w:eastAsia="楷体" w:hAnsi="楷体" w:cs="黑体"/>
                <w:spacing w:val="-20"/>
                <w:kern w:val="0"/>
                <w:szCs w:val="21"/>
              </w:rPr>
              <w:t>方式</w:t>
            </w:r>
          </w:p>
        </w:tc>
      </w:tr>
      <w:tr w:rsidR="00B35529" w:rsidRPr="00B35529" w:rsidTr="002677CF">
        <w:trPr>
          <w:trHeight w:val="591"/>
        </w:trPr>
        <w:tc>
          <w:tcPr>
            <w:tcW w:w="817" w:type="dxa"/>
          </w:tcPr>
          <w:p w:rsidR="00B35529" w:rsidRPr="00B35529" w:rsidRDefault="00B35529" w:rsidP="009C6E8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序号</w:t>
            </w:r>
          </w:p>
        </w:tc>
        <w:tc>
          <w:tcPr>
            <w:tcW w:w="1274" w:type="dxa"/>
          </w:tcPr>
          <w:p w:rsidR="00B35529" w:rsidRPr="00B35529" w:rsidRDefault="00B35529" w:rsidP="00116DD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名称</w:t>
            </w:r>
          </w:p>
        </w:tc>
        <w:tc>
          <w:tcPr>
            <w:tcW w:w="1133" w:type="dxa"/>
            <w:vMerge/>
          </w:tcPr>
          <w:p w:rsidR="00B35529" w:rsidRPr="00B35529" w:rsidRDefault="00B35529" w:rsidP="00116DD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:rsidR="00B35529" w:rsidRPr="00B35529" w:rsidRDefault="00B35529" w:rsidP="00116DD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10" w:type="dxa"/>
            <w:vMerge/>
          </w:tcPr>
          <w:p w:rsidR="00B35529" w:rsidRPr="00B35529" w:rsidRDefault="00B35529" w:rsidP="00116DD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/>
          </w:tcPr>
          <w:p w:rsidR="00B35529" w:rsidRPr="00B35529" w:rsidRDefault="00B35529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  <w:vMerge/>
          </w:tcPr>
          <w:p w:rsidR="00B35529" w:rsidRPr="00B35529" w:rsidRDefault="00B35529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  <w:vMerge/>
          </w:tcPr>
          <w:p w:rsidR="00B35529" w:rsidRPr="00B35529" w:rsidRDefault="00B35529" w:rsidP="006E477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</w:tr>
      <w:tr w:rsidR="00B35529" w:rsidRPr="00B35529" w:rsidTr="002677CF">
        <w:trPr>
          <w:trHeight w:val="269"/>
        </w:trPr>
        <w:tc>
          <w:tcPr>
            <w:tcW w:w="817" w:type="dxa"/>
            <w:vMerge w:val="restart"/>
          </w:tcPr>
          <w:p w:rsidR="00B35529" w:rsidRPr="00B35529" w:rsidRDefault="00B35529" w:rsidP="009C6E8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1</w:t>
            </w:r>
          </w:p>
        </w:tc>
        <w:tc>
          <w:tcPr>
            <w:tcW w:w="1274" w:type="dxa"/>
            <w:vMerge w:val="restart"/>
          </w:tcPr>
          <w:p w:rsidR="00B35529" w:rsidRPr="00B35529" w:rsidRDefault="00B35529" w:rsidP="00116DD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</w:tcPr>
          <w:p w:rsidR="00B35529" w:rsidRPr="00B35529" w:rsidRDefault="00B35529" w:rsidP="00116DD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B35529" w:rsidRPr="00B35529" w:rsidRDefault="00B35529" w:rsidP="00116DD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10" w:type="dxa"/>
            <w:vMerge w:val="restart"/>
          </w:tcPr>
          <w:p w:rsidR="00B35529" w:rsidRPr="00B35529" w:rsidRDefault="00B35529" w:rsidP="00116DD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55" w:type="dxa"/>
          </w:tcPr>
          <w:p w:rsidR="00B35529" w:rsidRPr="00B35529" w:rsidRDefault="00B35529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群主</w:t>
            </w:r>
          </w:p>
        </w:tc>
        <w:tc>
          <w:tcPr>
            <w:tcW w:w="849" w:type="dxa"/>
          </w:tcPr>
          <w:p w:rsidR="00B35529" w:rsidRPr="00B35529" w:rsidRDefault="00B35529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B35529" w:rsidRPr="00B35529" w:rsidRDefault="00B35529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B35529" w:rsidRPr="00B35529" w:rsidRDefault="00B35529" w:rsidP="006E477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</w:tr>
      <w:tr w:rsidR="00B35529" w:rsidRPr="00B35529" w:rsidTr="002677CF">
        <w:trPr>
          <w:trHeight w:val="423"/>
        </w:trPr>
        <w:tc>
          <w:tcPr>
            <w:tcW w:w="817" w:type="dxa"/>
            <w:vMerge/>
          </w:tcPr>
          <w:p w:rsidR="00B35529" w:rsidRPr="00B35529" w:rsidRDefault="00B35529" w:rsidP="00116DD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274" w:type="dxa"/>
            <w:vMerge/>
          </w:tcPr>
          <w:p w:rsidR="00B35529" w:rsidRPr="00B35529" w:rsidRDefault="00B35529" w:rsidP="009C6E8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133" w:type="dxa"/>
            <w:vMerge/>
          </w:tcPr>
          <w:p w:rsidR="00B35529" w:rsidRPr="00B35529" w:rsidRDefault="00B35529" w:rsidP="00116DD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:rsidR="00B35529" w:rsidRPr="00B35529" w:rsidRDefault="00B35529" w:rsidP="00116DD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10" w:type="dxa"/>
            <w:vMerge/>
          </w:tcPr>
          <w:p w:rsidR="00B35529" w:rsidRPr="00B35529" w:rsidRDefault="00B35529" w:rsidP="00116DDD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55" w:type="dxa"/>
          </w:tcPr>
          <w:p w:rsidR="00B35529" w:rsidRPr="00B35529" w:rsidRDefault="00855941" w:rsidP="00B35529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负责人</w:t>
            </w:r>
          </w:p>
        </w:tc>
        <w:tc>
          <w:tcPr>
            <w:tcW w:w="849" w:type="dxa"/>
          </w:tcPr>
          <w:p w:rsidR="00B35529" w:rsidRPr="00B35529" w:rsidRDefault="00B35529" w:rsidP="00DA0361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B35529" w:rsidRPr="00B35529" w:rsidRDefault="00B35529" w:rsidP="00DA0361">
            <w:pPr>
              <w:widowControl/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B35529" w:rsidRPr="00B35529" w:rsidRDefault="00B35529" w:rsidP="00DA0361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</w:tr>
      <w:tr w:rsidR="002F20DF" w:rsidRPr="00B35529" w:rsidTr="002677CF">
        <w:tc>
          <w:tcPr>
            <w:tcW w:w="817" w:type="dxa"/>
            <w:vMerge w:val="restart"/>
          </w:tcPr>
          <w:p w:rsidR="002F20DF" w:rsidRPr="00B35529" w:rsidRDefault="002F20D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2</w:t>
            </w:r>
          </w:p>
        </w:tc>
        <w:tc>
          <w:tcPr>
            <w:tcW w:w="1274" w:type="dxa"/>
            <w:vMerge w:val="restart"/>
          </w:tcPr>
          <w:p w:rsidR="002F20DF" w:rsidRPr="00B35529" w:rsidRDefault="002F20DF" w:rsidP="009C6E8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</w:tcPr>
          <w:p w:rsidR="002F20DF" w:rsidRPr="00B35529" w:rsidRDefault="002F20D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10" w:type="dxa"/>
            <w:vMerge w:val="restart"/>
          </w:tcPr>
          <w:p w:rsidR="002F20DF" w:rsidRPr="002F20DF" w:rsidRDefault="002F20DF" w:rsidP="002F20DF">
            <w:pPr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群主</w:t>
            </w:r>
          </w:p>
        </w:tc>
        <w:tc>
          <w:tcPr>
            <w:tcW w:w="849" w:type="dxa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</w:tr>
      <w:tr w:rsidR="002F20DF" w:rsidRPr="00B35529" w:rsidTr="002677CF">
        <w:tc>
          <w:tcPr>
            <w:tcW w:w="817" w:type="dxa"/>
            <w:vMerge/>
          </w:tcPr>
          <w:p w:rsidR="002F20DF" w:rsidRPr="00B35529" w:rsidRDefault="002F20D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274" w:type="dxa"/>
            <w:vMerge/>
          </w:tcPr>
          <w:p w:rsidR="002F20DF" w:rsidRPr="00B35529" w:rsidRDefault="002F20DF" w:rsidP="009C6E8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133" w:type="dxa"/>
            <w:vMerge/>
          </w:tcPr>
          <w:p w:rsidR="002F20DF" w:rsidRPr="00B35529" w:rsidRDefault="002F20D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10" w:type="dxa"/>
            <w:vMerge/>
          </w:tcPr>
          <w:p w:rsidR="002F20DF" w:rsidRPr="002F20DF" w:rsidRDefault="002F20DF" w:rsidP="002F20DF">
            <w:pPr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负责人</w:t>
            </w:r>
          </w:p>
        </w:tc>
        <w:tc>
          <w:tcPr>
            <w:tcW w:w="849" w:type="dxa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</w:tr>
      <w:tr w:rsidR="002F20DF" w:rsidRPr="00B35529" w:rsidTr="002677CF">
        <w:trPr>
          <w:trHeight w:val="351"/>
        </w:trPr>
        <w:tc>
          <w:tcPr>
            <w:tcW w:w="817" w:type="dxa"/>
            <w:vMerge w:val="restart"/>
          </w:tcPr>
          <w:p w:rsidR="002F20DF" w:rsidRPr="00B35529" w:rsidRDefault="002F20D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3</w:t>
            </w:r>
          </w:p>
        </w:tc>
        <w:tc>
          <w:tcPr>
            <w:tcW w:w="1274" w:type="dxa"/>
            <w:vMerge w:val="restart"/>
          </w:tcPr>
          <w:p w:rsidR="002F20DF" w:rsidRPr="00B35529" w:rsidRDefault="002F20DF" w:rsidP="009C6E8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</w:tcPr>
          <w:p w:rsidR="002F20DF" w:rsidRPr="00B35529" w:rsidRDefault="002F20D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10" w:type="dxa"/>
            <w:vMerge w:val="restart"/>
          </w:tcPr>
          <w:p w:rsidR="002F20DF" w:rsidRPr="002F20DF" w:rsidRDefault="002F20DF" w:rsidP="002F20DF">
            <w:pPr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群主</w:t>
            </w:r>
          </w:p>
        </w:tc>
        <w:tc>
          <w:tcPr>
            <w:tcW w:w="849" w:type="dxa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</w:tr>
      <w:tr w:rsidR="002F20DF" w:rsidRPr="00B35529" w:rsidTr="002677CF">
        <w:trPr>
          <w:trHeight w:val="269"/>
        </w:trPr>
        <w:tc>
          <w:tcPr>
            <w:tcW w:w="817" w:type="dxa"/>
            <w:vMerge/>
          </w:tcPr>
          <w:p w:rsidR="002F20DF" w:rsidRDefault="002F20D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274" w:type="dxa"/>
            <w:vMerge/>
          </w:tcPr>
          <w:p w:rsidR="002F20DF" w:rsidRPr="00B35529" w:rsidRDefault="002F20DF" w:rsidP="009C6E8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133" w:type="dxa"/>
            <w:vMerge/>
          </w:tcPr>
          <w:p w:rsidR="002F20DF" w:rsidRPr="00B35529" w:rsidRDefault="002F20D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10" w:type="dxa"/>
            <w:vMerge/>
          </w:tcPr>
          <w:p w:rsidR="002F20DF" w:rsidRPr="002F20DF" w:rsidRDefault="002F20DF" w:rsidP="002F20DF">
            <w:pPr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负责人</w:t>
            </w:r>
          </w:p>
        </w:tc>
        <w:tc>
          <w:tcPr>
            <w:tcW w:w="849" w:type="dxa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2F20DF" w:rsidRPr="00B35529" w:rsidRDefault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</w:tr>
      <w:tr w:rsidR="002677CF" w:rsidRPr="00B35529" w:rsidTr="002677CF">
        <w:trPr>
          <w:trHeight w:val="316"/>
        </w:trPr>
        <w:tc>
          <w:tcPr>
            <w:tcW w:w="817" w:type="dxa"/>
            <w:vMerge w:val="restart"/>
          </w:tcPr>
          <w:p w:rsidR="002677CF" w:rsidRDefault="002677C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4</w:t>
            </w:r>
          </w:p>
        </w:tc>
        <w:tc>
          <w:tcPr>
            <w:tcW w:w="1274" w:type="dxa"/>
            <w:vMerge w:val="restart"/>
          </w:tcPr>
          <w:p w:rsidR="002677CF" w:rsidRPr="00B35529" w:rsidRDefault="002677CF" w:rsidP="009C6E8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</w:tcPr>
          <w:p w:rsidR="002677CF" w:rsidRPr="00B35529" w:rsidRDefault="002677C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10" w:type="dxa"/>
            <w:vMerge w:val="restart"/>
          </w:tcPr>
          <w:p w:rsidR="002677CF" w:rsidRPr="002F20DF" w:rsidRDefault="002677CF" w:rsidP="002F20DF">
            <w:pPr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群主</w:t>
            </w: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</w:tr>
      <w:tr w:rsidR="002677CF" w:rsidRPr="00B35529" w:rsidTr="002677CF">
        <w:trPr>
          <w:trHeight w:val="304"/>
        </w:trPr>
        <w:tc>
          <w:tcPr>
            <w:tcW w:w="817" w:type="dxa"/>
            <w:vMerge/>
          </w:tcPr>
          <w:p w:rsidR="002677CF" w:rsidRDefault="002677C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274" w:type="dxa"/>
            <w:vMerge/>
          </w:tcPr>
          <w:p w:rsidR="002677CF" w:rsidRPr="00B35529" w:rsidRDefault="002677CF" w:rsidP="009C6E8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133" w:type="dxa"/>
            <w:vMerge/>
          </w:tcPr>
          <w:p w:rsidR="002677CF" w:rsidRPr="00B35529" w:rsidRDefault="002677C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10" w:type="dxa"/>
            <w:vMerge/>
          </w:tcPr>
          <w:p w:rsidR="002677CF" w:rsidRPr="002F20DF" w:rsidRDefault="002677CF" w:rsidP="002F20DF">
            <w:pPr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负责人</w:t>
            </w: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</w:tr>
      <w:tr w:rsidR="002677CF" w:rsidRPr="00B35529" w:rsidTr="002677CF">
        <w:trPr>
          <w:trHeight w:val="351"/>
        </w:trPr>
        <w:tc>
          <w:tcPr>
            <w:tcW w:w="817" w:type="dxa"/>
            <w:vMerge w:val="restart"/>
          </w:tcPr>
          <w:p w:rsidR="002677CF" w:rsidRDefault="002677C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5</w:t>
            </w:r>
          </w:p>
        </w:tc>
        <w:tc>
          <w:tcPr>
            <w:tcW w:w="1274" w:type="dxa"/>
            <w:vMerge w:val="restart"/>
          </w:tcPr>
          <w:p w:rsidR="002677CF" w:rsidRPr="00B35529" w:rsidRDefault="002677CF" w:rsidP="009C6E8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</w:tcPr>
          <w:p w:rsidR="002677CF" w:rsidRPr="00B35529" w:rsidRDefault="002677C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10" w:type="dxa"/>
            <w:vMerge w:val="restart"/>
          </w:tcPr>
          <w:p w:rsidR="002677CF" w:rsidRPr="002F20DF" w:rsidRDefault="002677CF" w:rsidP="002F20DF">
            <w:pPr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2677CF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群主</w:t>
            </w: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</w:tr>
      <w:tr w:rsidR="002677CF" w:rsidRPr="00B35529" w:rsidTr="002677CF">
        <w:trPr>
          <w:trHeight w:val="261"/>
        </w:trPr>
        <w:tc>
          <w:tcPr>
            <w:tcW w:w="817" w:type="dxa"/>
            <w:vMerge/>
          </w:tcPr>
          <w:p w:rsidR="002677CF" w:rsidRDefault="002677C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274" w:type="dxa"/>
            <w:vMerge/>
          </w:tcPr>
          <w:p w:rsidR="002677CF" w:rsidRPr="00B35529" w:rsidRDefault="002677CF" w:rsidP="009C6E8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133" w:type="dxa"/>
            <w:vMerge/>
          </w:tcPr>
          <w:p w:rsidR="002677CF" w:rsidRPr="00B35529" w:rsidRDefault="002677C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10" w:type="dxa"/>
            <w:vMerge/>
          </w:tcPr>
          <w:p w:rsidR="002677CF" w:rsidRPr="002F20DF" w:rsidRDefault="002677CF" w:rsidP="002F20DF">
            <w:pPr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2677CF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负责人</w:t>
            </w: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</w:tr>
      <w:tr w:rsidR="00BC242B" w:rsidRPr="00B35529" w:rsidTr="002F20DF">
        <w:tc>
          <w:tcPr>
            <w:tcW w:w="2091" w:type="dxa"/>
            <w:gridSpan w:val="2"/>
          </w:tcPr>
          <w:p w:rsidR="00BC242B" w:rsidRPr="00B35529" w:rsidRDefault="00BC242B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汇总（个）</w:t>
            </w:r>
          </w:p>
        </w:tc>
        <w:tc>
          <w:tcPr>
            <w:tcW w:w="6431" w:type="dxa"/>
            <w:gridSpan w:val="7"/>
          </w:tcPr>
          <w:p w:rsidR="00BC242B" w:rsidRPr="00B35529" w:rsidRDefault="00BC242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</w:tr>
      <w:tr w:rsidR="002677CF" w:rsidRPr="00B35529" w:rsidTr="00014138">
        <w:trPr>
          <w:trHeight w:val="989"/>
        </w:trPr>
        <w:tc>
          <w:tcPr>
            <w:tcW w:w="2091" w:type="dxa"/>
            <w:gridSpan w:val="2"/>
          </w:tcPr>
          <w:p w:rsidR="002677CF" w:rsidRPr="00B35529" w:rsidRDefault="002677C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2F20DF">
              <w:rPr>
                <w:rFonts w:ascii="黑体" w:eastAsia="黑体" w:hAnsi="黑体" w:cs="黑体" w:hint="eastAsia"/>
                <w:kern w:val="0"/>
                <w:szCs w:val="21"/>
              </w:rPr>
              <w:t>QQ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群</w:t>
            </w:r>
          </w:p>
        </w:tc>
        <w:tc>
          <w:tcPr>
            <w:tcW w:w="1133" w:type="dxa"/>
          </w:tcPr>
          <w:p w:rsidR="002677CF" w:rsidRPr="00B35529" w:rsidRDefault="002677CF" w:rsidP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类别</w:t>
            </w:r>
          </w:p>
          <w:p w:rsidR="002677CF" w:rsidRPr="00B35529" w:rsidRDefault="002677CF" w:rsidP="002F20D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2F20DF">
              <w:rPr>
                <w:rFonts w:ascii="楷体" w:eastAsia="楷体" w:hAnsi="楷体" w:cs="黑体" w:hint="eastAsia"/>
                <w:kern w:val="0"/>
                <w:sz w:val="18"/>
                <w:szCs w:val="18"/>
              </w:rPr>
              <w:t>（办公</w:t>
            </w:r>
            <w:r w:rsidRPr="002F20DF">
              <w:rPr>
                <w:rFonts w:ascii="楷体" w:eastAsia="楷体" w:hAnsi="楷体" w:cs="黑体"/>
                <w:kern w:val="0"/>
                <w:sz w:val="18"/>
                <w:szCs w:val="18"/>
              </w:rPr>
              <w:t>群</w:t>
            </w:r>
            <w:r w:rsidRPr="002F20DF">
              <w:rPr>
                <w:rFonts w:ascii="楷体" w:eastAsia="楷体" w:hAnsi="楷体" w:cs="黑体" w:hint="eastAsia"/>
                <w:kern w:val="0"/>
                <w:sz w:val="18"/>
                <w:szCs w:val="18"/>
              </w:rPr>
              <w:t>、班级</w:t>
            </w:r>
            <w:r w:rsidRPr="002F20DF">
              <w:rPr>
                <w:rFonts w:ascii="楷体" w:eastAsia="楷体" w:hAnsi="楷体" w:cs="黑体"/>
                <w:kern w:val="0"/>
                <w:sz w:val="18"/>
                <w:szCs w:val="18"/>
              </w:rPr>
              <w:t>群</w:t>
            </w:r>
            <w:r w:rsidRPr="002F20DF">
              <w:rPr>
                <w:rFonts w:ascii="楷体" w:eastAsia="楷体" w:hAnsi="楷体" w:cs="黑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spacing w:val="-20"/>
                <w:kern w:val="0"/>
                <w:szCs w:val="21"/>
              </w:rPr>
              <w:t>创 建</w:t>
            </w:r>
            <w:r w:rsidRPr="00B35529">
              <w:rPr>
                <w:rFonts w:ascii="楷体" w:eastAsia="楷体" w:hAnsi="楷体" w:cs="黑体"/>
                <w:spacing w:val="-20"/>
                <w:kern w:val="0"/>
                <w:szCs w:val="21"/>
              </w:rPr>
              <w:t>时</w:t>
            </w:r>
            <w:r w:rsidRPr="00B35529">
              <w:rPr>
                <w:rFonts w:ascii="楷体" w:eastAsia="楷体" w:hAnsi="楷体" w:cs="黑体" w:hint="eastAsia"/>
                <w:spacing w:val="-20"/>
                <w:kern w:val="0"/>
                <w:szCs w:val="21"/>
              </w:rPr>
              <w:t xml:space="preserve"> </w:t>
            </w:r>
            <w:r w:rsidRPr="00B35529">
              <w:rPr>
                <w:rFonts w:ascii="楷体" w:eastAsia="楷体" w:hAnsi="楷体" w:cs="黑体"/>
                <w:spacing w:val="-20"/>
                <w:kern w:val="0"/>
                <w:szCs w:val="21"/>
              </w:rPr>
              <w:t>间</w:t>
            </w:r>
          </w:p>
        </w:tc>
        <w:tc>
          <w:tcPr>
            <w:tcW w:w="710" w:type="dxa"/>
          </w:tcPr>
          <w:p w:rsidR="002677CF" w:rsidRPr="00B35529" w:rsidRDefault="002677CF" w:rsidP="006E477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spacing w:val="-20"/>
                <w:kern w:val="0"/>
                <w:szCs w:val="21"/>
              </w:rPr>
              <w:t xml:space="preserve">群 </w:t>
            </w:r>
            <w:r w:rsidRPr="00B35529">
              <w:rPr>
                <w:rFonts w:ascii="楷体" w:eastAsia="楷体" w:hAnsi="楷体" w:cs="黑体"/>
                <w:spacing w:val="-20"/>
                <w:kern w:val="0"/>
                <w:szCs w:val="21"/>
              </w:rPr>
              <w:t>成</w:t>
            </w:r>
          </w:p>
          <w:p w:rsidR="002677CF" w:rsidRPr="00B35529" w:rsidRDefault="002677CF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/>
                <w:spacing w:val="-20"/>
                <w:kern w:val="0"/>
                <w:szCs w:val="21"/>
              </w:rPr>
              <w:t>员</w:t>
            </w:r>
            <w:r w:rsidRPr="00B35529">
              <w:rPr>
                <w:rFonts w:ascii="楷体" w:eastAsia="楷体" w:hAnsi="楷体" w:cs="黑体" w:hint="eastAsia"/>
                <w:spacing w:val="-20"/>
                <w:kern w:val="0"/>
                <w:szCs w:val="21"/>
              </w:rPr>
              <w:t xml:space="preserve"> </w:t>
            </w:r>
            <w:r w:rsidRPr="00B35529">
              <w:rPr>
                <w:rFonts w:ascii="楷体" w:eastAsia="楷体" w:hAnsi="楷体" w:cs="黑体"/>
                <w:spacing w:val="-20"/>
                <w:kern w:val="0"/>
                <w:szCs w:val="21"/>
              </w:rPr>
              <w:t>数</w:t>
            </w:r>
          </w:p>
        </w:tc>
        <w:tc>
          <w:tcPr>
            <w:tcW w:w="1704" w:type="dxa"/>
            <w:gridSpan w:val="2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姓名</w:t>
            </w:r>
          </w:p>
          <w:p w:rsidR="002677CF" w:rsidRPr="00B35529" w:rsidRDefault="002677CF" w:rsidP="00C46AE1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Q</w:t>
            </w:r>
            <w:r>
              <w:rPr>
                <w:rFonts w:ascii="楷体" w:eastAsia="楷体" w:hAnsi="楷体" w:cs="黑体"/>
                <w:kern w:val="0"/>
                <w:szCs w:val="21"/>
              </w:rPr>
              <w:t>Q</w:t>
            </w: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号</w:t>
            </w:r>
          </w:p>
        </w:tc>
        <w:tc>
          <w:tcPr>
            <w:tcW w:w="1326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spacing w:val="-20"/>
                <w:kern w:val="0"/>
                <w:szCs w:val="21"/>
              </w:rPr>
              <w:t>联系</w:t>
            </w:r>
            <w:r w:rsidRPr="00B35529">
              <w:rPr>
                <w:rFonts w:ascii="楷体" w:eastAsia="楷体" w:hAnsi="楷体" w:cs="黑体"/>
                <w:spacing w:val="-20"/>
                <w:kern w:val="0"/>
                <w:szCs w:val="21"/>
              </w:rPr>
              <w:t>方式</w:t>
            </w:r>
          </w:p>
        </w:tc>
      </w:tr>
      <w:tr w:rsidR="00A97190" w:rsidRPr="00B35529" w:rsidTr="002677CF">
        <w:trPr>
          <w:trHeight w:val="304"/>
        </w:trPr>
        <w:tc>
          <w:tcPr>
            <w:tcW w:w="2091" w:type="dxa"/>
            <w:gridSpan w:val="2"/>
            <w:vMerge w:val="restart"/>
          </w:tcPr>
          <w:p w:rsidR="00A97190" w:rsidRPr="00B35529" w:rsidRDefault="00A97190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vMerge w:val="restart"/>
          </w:tcPr>
          <w:p w:rsidR="00A97190" w:rsidRPr="00B35529" w:rsidRDefault="00A97190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710" w:type="dxa"/>
            <w:vMerge w:val="restart"/>
          </w:tcPr>
          <w:p w:rsidR="00A97190" w:rsidRPr="00B35529" w:rsidRDefault="00A97190" w:rsidP="006E477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855" w:type="dxa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群主</w:t>
            </w:r>
          </w:p>
        </w:tc>
        <w:tc>
          <w:tcPr>
            <w:tcW w:w="849" w:type="dxa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</w:tr>
      <w:tr w:rsidR="00A97190" w:rsidRPr="00B35529" w:rsidTr="002677CF">
        <w:trPr>
          <w:trHeight w:val="258"/>
        </w:trPr>
        <w:tc>
          <w:tcPr>
            <w:tcW w:w="2091" w:type="dxa"/>
            <w:gridSpan w:val="2"/>
            <w:vMerge/>
          </w:tcPr>
          <w:p w:rsidR="00A97190" w:rsidRPr="00B35529" w:rsidRDefault="00A97190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133" w:type="dxa"/>
            <w:vMerge/>
          </w:tcPr>
          <w:p w:rsidR="00A97190" w:rsidRPr="00B35529" w:rsidRDefault="00A97190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710" w:type="dxa"/>
            <w:vMerge/>
          </w:tcPr>
          <w:p w:rsidR="00A97190" w:rsidRPr="00B35529" w:rsidRDefault="00A97190" w:rsidP="006E477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855" w:type="dxa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负责</w:t>
            </w:r>
            <w:r>
              <w:rPr>
                <w:rFonts w:ascii="楷体" w:eastAsia="楷体" w:hAnsi="楷体" w:cs="黑体"/>
                <w:kern w:val="0"/>
                <w:szCs w:val="21"/>
              </w:rPr>
              <w:t>人</w:t>
            </w:r>
          </w:p>
        </w:tc>
        <w:tc>
          <w:tcPr>
            <w:tcW w:w="849" w:type="dxa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</w:tr>
      <w:tr w:rsidR="00A97190" w:rsidRPr="00B35529" w:rsidTr="002677CF">
        <w:trPr>
          <w:trHeight w:val="339"/>
        </w:trPr>
        <w:tc>
          <w:tcPr>
            <w:tcW w:w="2091" w:type="dxa"/>
            <w:gridSpan w:val="2"/>
            <w:vMerge w:val="restart"/>
          </w:tcPr>
          <w:p w:rsidR="00A97190" w:rsidRPr="00B35529" w:rsidRDefault="00A97190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2</w:t>
            </w:r>
          </w:p>
        </w:tc>
        <w:tc>
          <w:tcPr>
            <w:tcW w:w="1133" w:type="dxa"/>
            <w:vMerge w:val="restart"/>
          </w:tcPr>
          <w:p w:rsidR="00A97190" w:rsidRPr="00B35529" w:rsidRDefault="00A97190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710" w:type="dxa"/>
            <w:vMerge w:val="restart"/>
          </w:tcPr>
          <w:p w:rsidR="00A97190" w:rsidRPr="00B35529" w:rsidRDefault="00A97190" w:rsidP="006E477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855" w:type="dxa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群主</w:t>
            </w:r>
          </w:p>
        </w:tc>
        <w:tc>
          <w:tcPr>
            <w:tcW w:w="849" w:type="dxa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</w:tr>
      <w:tr w:rsidR="00A97190" w:rsidRPr="00B35529" w:rsidTr="002677CF">
        <w:trPr>
          <w:trHeight w:val="223"/>
        </w:trPr>
        <w:tc>
          <w:tcPr>
            <w:tcW w:w="2091" w:type="dxa"/>
            <w:gridSpan w:val="2"/>
            <w:vMerge/>
          </w:tcPr>
          <w:p w:rsidR="00A97190" w:rsidRPr="00B35529" w:rsidRDefault="00A97190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133" w:type="dxa"/>
            <w:vMerge/>
          </w:tcPr>
          <w:p w:rsidR="00A97190" w:rsidRPr="00B35529" w:rsidRDefault="00A97190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710" w:type="dxa"/>
            <w:vMerge/>
          </w:tcPr>
          <w:p w:rsidR="00A97190" w:rsidRPr="00B35529" w:rsidRDefault="00A97190" w:rsidP="006E477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855" w:type="dxa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负责人</w:t>
            </w:r>
          </w:p>
        </w:tc>
        <w:tc>
          <w:tcPr>
            <w:tcW w:w="849" w:type="dxa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A97190" w:rsidRPr="00B35529" w:rsidRDefault="00A97190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</w:tr>
      <w:tr w:rsidR="002677CF" w:rsidRPr="00B35529" w:rsidTr="002677CF">
        <w:trPr>
          <w:trHeight w:val="223"/>
        </w:trPr>
        <w:tc>
          <w:tcPr>
            <w:tcW w:w="2091" w:type="dxa"/>
            <w:gridSpan w:val="2"/>
            <w:vMerge w:val="restart"/>
          </w:tcPr>
          <w:p w:rsidR="002677CF" w:rsidRPr="00B35529" w:rsidRDefault="002677C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3</w:t>
            </w:r>
          </w:p>
        </w:tc>
        <w:tc>
          <w:tcPr>
            <w:tcW w:w="1133" w:type="dxa"/>
            <w:vMerge w:val="restart"/>
          </w:tcPr>
          <w:p w:rsidR="002677CF" w:rsidRPr="00B35529" w:rsidRDefault="002677CF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710" w:type="dxa"/>
            <w:vMerge w:val="restart"/>
          </w:tcPr>
          <w:p w:rsidR="002677CF" w:rsidRPr="00B35529" w:rsidRDefault="002677CF" w:rsidP="006E477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855" w:type="dxa"/>
          </w:tcPr>
          <w:p w:rsidR="002677CF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群主</w:t>
            </w: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</w:tr>
      <w:tr w:rsidR="002677CF" w:rsidRPr="00B35529" w:rsidTr="002677CF">
        <w:trPr>
          <w:trHeight w:val="223"/>
        </w:trPr>
        <w:tc>
          <w:tcPr>
            <w:tcW w:w="2091" w:type="dxa"/>
            <w:gridSpan w:val="2"/>
            <w:vMerge/>
          </w:tcPr>
          <w:p w:rsidR="002677CF" w:rsidRPr="00B35529" w:rsidRDefault="002677C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133" w:type="dxa"/>
            <w:vMerge/>
          </w:tcPr>
          <w:p w:rsidR="002677CF" w:rsidRPr="00B35529" w:rsidRDefault="002677CF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710" w:type="dxa"/>
            <w:vMerge/>
          </w:tcPr>
          <w:p w:rsidR="002677CF" w:rsidRPr="00B35529" w:rsidRDefault="002677CF" w:rsidP="006E477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855" w:type="dxa"/>
          </w:tcPr>
          <w:p w:rsidR="002677CF" w:rsidRDefault="002677CF" w:rsidP="002677CF">
            <w:pPr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负责人</w:t>
            </w: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</w:tr>
      <w:tr w:rsidR="002677CF" w:rsidRPr="00B35529" w:rsidTr="002677CF">
        <w:trPr>
          <w:trHeight w:val="223"/>
        </w:trPr>
        <w:tc>
          <w:tcPr>
            <w:tcW w:w="2091" w:type="dxa"/>
            <w:gridSpan w:val="2"/>
            <w:vMerge w:val="restart"/>
          </w:tcPr>
          <w:p w:rsidR="002677CF" w:rsidRPr="00B35529" w:rsidRDefault="002677C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4</w:t>
            </w:r>
          </w:p>
        </w:tc>
        <w:tc>
          <w:tcPr>
            <w:tcW w:w="1133" w:type="dxa"/>
            <w:vMerge w:val="restart"/>
          </w:tcPr>
          <w:p w:rsidR="002677CF" w:rsidRPr="00B35529" w:rsidRDefault="002677CF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710" w:type="dxa"/>
            <w:vMerge w:val="restart"/>
          </w:tcPr>
          <w:p w:rsidR="002677CF" w:rsidRPr="00B35529" w:rsidRDefault="002677CF" w:rsidP="006E477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855" w:type="dxa"/>
          </w:tcPr>
          <w:p w:rsidR="002677CF" w:rsidRDefault="002677CF" w:rsidP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群主</w:t>
            </w: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</w:tr>
      <w:tr w:rsidR="002677CF" w:rsidRPr="00B35529" w:rsidTr="002677CF">
        <w:trPr>
          <w:trHeight w:val="223"/>
        </w:trPr>
        <w:tc>
          <w:tcPr>
            <w:tcW w:w="2091" w:type="dxa"/>
            <w:gridSpan w:val="2"/>
            <w:vMerge/>
          </w:tcPr>
          <w:p w:rsidR="002677CF" w:rsidRPr="00B35529" w:rsidRDefault="002677C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133" w:type="dxa"/>
            <w:vMerge/>
          </w:tcPr>
          <w:p w:rsidR="002677CF" w:rsidRPr="00B35529" w:rsidRDefault="002677CF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710" w:type="dxa"/>
            <w:vMerge/>
          </w:tcPr>
          <w:p w:rsidR="002677CF" w:rsidRPr="00B35529" w:rsidRDefault="002677CF" w:rsidP="006E477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855" w:type="dxa"/>
          </w:tcPr>
          <w:p w:rsidR="002677CF" w:rsidRDefault="002677CF" w:rsidP="002677CF">
            <w:pPr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负责人</w:t>
            </w: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</w:tr>
      <w:tr w:rsidR="002677CF" w:rsidRPr="00B35529" w:rsidTr="002677CF">
        <w:trPr>
          <w:trHeight w:val="223"/>
        </w:trPr>
        <w:tc>
          <w:tcPr>
            <w:tcW w:w="2091" w:type="dxa"/>
            <w:gridSpan w:val="2"/>
            <w:vMerge w:val="restart"/>
          </w:tcPr>
          <w:p w:rsidR="002677CF" w:rsidRPr="00B35529" w:rsidRDefault="002677C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5</w:t>
            </w:r>
          </w:p>
        </w:tc>
        <w:tc>
          <w:tcPr>
            <w:tcW w:w="1133" w:type="dxa"/>
            <w:vMerge w:val="restart"/>
          </w:tcPr>
          <w:p w:rsidR="002677CF" w:rsidRPr="00B35529" w:rsidRDefault="002677CF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710" w:type="dxa"/>
            <w:vMerge w:val="restart"/>
          </w:tcPr>
          <w:p w:rsidR="002677CF" w:rsidRPr="00B35529" w:rsidRDefault="002677CF" w:rsidP="006E477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855" w:type="dxa"/>
          </w:tcPr>
          <w:p w:rsidR="002677CF" w:rsidRDefault="002677CF" w:rsidP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群主</w:t>
            </w: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</w:tr>
      <w:tr w:rsidR="002677CF" w:rsidRPr="00B35529" w:rsidTr="002677CF">
        <w:trPr>
          <w:trHeight w:val="223"/>
        </w:trPr>
        <w:tc>
          <w:tcPr>
            <w:tcW w:w="2091" w:type="dxa"/>
            <w:gridSpan w:val="2"/>
            <w:vMerge/>
          </w:tcPr>
          <w:p w:rsidR="002677CF" w:rsidRPr="00B35529" w:rsidRDefault="002677CF" w:rsidP="000D2972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133" w:type="dxa"/>
            <w:vMerge/>
          </w:tcPr>
          <w:p w:rsidR="002677CF" w:rsidRPr="00B35529" w:rsidRDefault="002677CF" w:rsidP="006E477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710" w:type="dxa"/>
            <w:vMerge/>
          </w:tcPr>
          <w:p w:rsidR="002677CF" w:rsidRPr="00B35529" w:rsidRDefault="002677CF" w:rsidP="006E477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  <w:tc>
          <w:tcPr>
            <w:tcW w:w="855" w:type="dxa"/>
          </w:tcPr>
          <w:p w:rsidR="002677CF" w:rsidRDefault="002677CF" w:rsidP="002677CF">
            <w:pPr>
              <w:rPr>
                <w:rFonts w:ascii="楷体" w:eastAsia="楷体" w:hAnsi="楷体" w:cs="黑体"/>
                <w:kern w:val="0"/>
                <w:szCs w:val="21"/>
              </w:rPr>
            </w:pPr>
            <w:r>
              <w:rPr>
                <w:rFonts w:ascii="楷体" w:eastAsia="楷体" w:hAnsi="楷体" w:cs="黑体" w:hint="eastAsia"/>
                <w:kern w:val="0"/>
                <w:szCs w:val="21"/>
              </w:rPr>
              <w:t>负责人</w:t>
            </w: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849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</w:p>
        </w:tc>
        <w:tc>
          <w:tcPr>
            <w:tcW w:w="1326" w:type="dxa"/>
          </w:tcPr>
          <w:p w:rsidR="002677CF" w:rsidRPr="00B35529" w:rsidRDefault="002677CF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</w:tr>
      <w:tr w:rsidR="00BC242B" w:rsidRPr="00B35529" w:rsidTr="002677CF">
        <w:trPr>
          <w:trHeight w:val="421"/>
        </w:trPr>
        <w:tc>
          <w:tcPr>
            <w:tcW w:w="2091" w:type="dxa"/>
            <w:gridSpan w:val="2"/>
          </w:tcPr>
          <w:p w:rsidR="00BC242B" w:rsidRPr="00B35529" w:rsidRDefault="00BC242B" w:rsidP="00BC242B">
            <w:pPr>
              <w:jc w:val="center"/>
              <w:rPr>
                <w:rFonts w:ascii="楷体" w:eastAsia="楷体" w:hAnsi="楷体" w:cs="黑体"/>
                <w:kern w:val="0"/>
                <w:szCs w:val="21"/>
              </w:rPr>
            </w:pPr>
            <w:r w:rsidRPr="00B35529">
              <w:rPr>
                <w:rFonts w:ascii="楷体" w:eastAsia="楷体" w:hAnsi="楷体" w:cs="黑体" w:hint="eastAsia"/>
                <w:kern w:val="0"/>
                <w:szCs w:val="21"/>
              </w:rPr>
              <w:t>汇总（个）</w:t>
            </w:r>
          </w:p>
        </w:tc>
        <w:tc>
          <w:tcPr>
            <w:tcW w:w="6431" w:type="dxa"/>
            <w:gridSpan w:val="7"/>
          </w:tcPr>
          <w:p w:rsidR="00BC242B" w:rsidRPr="00B35529" w:rsidRDefault="00BC242B">
            <w:pPr>
              <w:jc w:val="center"/>
              <w:rPr>
                <w:rFonts w:ascii="楷体" w:eastAsia="楷体" w:hAnsi="楷体" w:cs="黑体"/>
                <w:spacing w:val="-20"/>
                <w:kern w:val="0"/>
                <w:szCs w:val="21"/>
              </w:rPr>
            </w:pPr>
          </w:p>
        </w:tc>
      </w:tr>
    </w:tbl>
    <w:p w:rsidR="002677CF" w:rsidRPr="00B35529" w:rsidRDefault="002677CF" w:rsidP="002677CF">
      <w:pPr>
        <w:jc w:val="left"/>
        <w:rPr>
          <w:szCs w:val="21"/>
        </w:rPr>
      </w:pPr>
      <w:r>
        <w:rPr>
          <w:rFonts w:hint="eastAsia"/>
          <w:szCs w:val="21"/>
        </w:rPr>
        <w:t>备注</w:t>
      </w:r>
      <w:r>
        <w:rPr>
          <w:szCs w:val="21"/>
        </w:rPr>
        <w:t>：</w:t>
      </w:r>
      <w:r>
        <w:rPr>
          <w:rFonts w:hint="eastAsia"/>
          <w:szCs w:val="21"/>
        </w:rPr>
        <w:t>办公群或</w:t>
      </w:r>
      <w:r>
        <w:rPr>
          <w:szCs w:val="21"/>
        </w:rPr>
        <w:t>部分学生工作群</w:t>
      </w:r>
      <w:r w:rsidRPr="003801B4">
        <w:rPr>
          <w:b/>
          <w:szCs w:val="21"/>
        </w:rPr>
        <w:t>负责人</w:t>
      </w:r>
      <w:r>
        <w:rPr>
          <w:szCs w:val="21"/>
        </w:rPr>
        <w:t>为该群职务最高的领导干部</w:t>
      </w:r>
      <w:r>
        <w:rPr>
          <w:rFonts w:hint="eastAsia"/>
          <w:szCs w:val="21"/>
        </w:rPr>
        <w:t>；班级</w:t>
      </w:r>
      <w:r>
        <w:rPr>
          <w:szCs w:val="21"/>
        </w:rPr>
        <w:t>群负责人为辅导员</w:t>
      </w:r>
      <w:r>
        <w:rPr>
          <w:rFonts w:hint="eastAsia"/>
          <w:szCs w:val="21"/>
        </w:rPr>
        <w:t>。</w:t>
      </w:r>
    </w:p>
    <w:p w:rsidR="002677CF" w:rsidRPr="00B35529" w:rsidRDefault="00600CEE" w:rsidP="000710E5">
      <w:pPr>
        <w:jc w:val="right"/>
        <w:rPr>
          <w:szCs w:val="21"/>
        </w:rPr>
      </w:pPr>
      <w:bookmarkStart w:id="0" w:name="_GoBack"/>
      <w:bookmarkEnd w:id="0"/>
      <w:r w:rsidRPr="00B35529">
        <w:rPr>
          <w:rFonts w:ascii="楷体_GB2312" w:eastAsia="楷体_GB2312" w:hAnsi="宋体" w:hint="eastAsia"/>
          <w:szCs w:val="21"/>
        </w:rPr>
        <w:t>宣传部 制表</w:t>
      </w:r>
    </w:p>
    <w:sectPr w:rsidR="002677CF" w:rsidRPr="00B35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8A5" w:rsidRDefault="003148A5" w:rsidP="007D0512">
      <w:r>
        <w:separator/>
      </w:r>
    </w:p>
  </w:endnote>
  <w:endnote w:type="continuationSeparator" w:id="0">
    <w:p w:rsidR="003148A5" w:rsidRDefault="003148A5" w:rsidP="007D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8A5" w:rsidRDefault="003148A5" w:rsidP="007D0512">
      <w:r>
        <w:separator/>
      </w:r>
    </w:p>
  </w:footnote>
  <w:footnote w:type="continuationSeparator" w:id="0">
    <w:p w:rsidR="003148A5" w:rsidRDefault="003148A5" w:rsidP="007D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50DF8"/>
    <w:multiLevelType w:val="hybridMultilevel"/>
    <w:tmpl w:val="99C8F5BC"/>
    <w:lvl w:ilvl="0" w:tplc="6F9AE2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1431E3"/>
    <w:multiLevelType w:val="hybridMultilevel"/>
    <w:tmpl w:val="8FA08D3A"/>
    <w:lvl w:ilvl="0" w:tplc="20E2081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A7AA8"/>
    <w:rsid w:val="00023298"/>
    <w:rsid w:val="000710E5"/>
    <w:rsid w:val="000D2972"/>
    <w:rsid w:val="00116DDD"/>
    <w:rsid w:val="002677CF"/>
    <w:rsid w:val="00287FCD"/>
    <w:rsid w:val="002F20DF"/>
    <w:rsid w:val="003148A5"/>
    <w:rsid w:val="003801B4"/>
    <w:rsid w:val="004A34F7"/>
    <w:rsid w:val="00567B41"/>
    <w:rsid w:val="00600CEE"/>
    <w:rsid w:val="00682EA4"/>
    <w:rsid w:val="006E477B"/>
    <w:rsid w:val="007D0512"/>
    <w:rsid w:val="007D16A7"/>
    <w:rsid w:val="00855941"/>
    <w:rsid w:val="009C6E8F"/>
    <w:rsid w:val="00A22A55"/>
    <w:rsid w:val="00A41215"/>
    <w:rsid w:val="00A97190"/>
    <w:rsid w:val="00B35529"/>
    <w:rsid w:val="00BC242B"/>
    <w:rsid w:val="00BE18E8"/>
    <w:rsid w:val="00D03033"/>
    <w:rsid w:val="00D20331"/>
    <w:rsid w:val="00D92233"/>
    <w:rsid w:val="00DA0361"/>
    <w:rsid w:val="00EB20E8"/>
    <w:rsid w:val="00F07533"/>
    <w:rsid w:val="00F5617B"/>
    <w:rsid w:val="1EFF667F"/>
    <w:rsid w:val="20F23E8F"/>
    <w:rsid w:val="5B5A7AA8"/>
    <w:rsid w:val="6D535020"/>
    <w:rsid w:val="702B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FC5F7B-D421-4DBE-AFC4-9869A712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table" w:styleId="a4">
    <w:name w:val="Table Grid"/>
    <w:basedOn w:val="a1"/>
    <w:unhideWhenUsed/>
    <w:rsid w:val="007D1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rsid w:val="00567B41"/>
    <w:pPr>
      <w:ind w:firstLineChars="200" w:firstLine="420"/>
    </w:pPr>
  </w:style>
  <w:style w:type="paragraph" w:styleId="a6">
    <w:name w:val="header"/>
    <w:basedOn w:val="a"/>
    <w:link w:val="Char"/>
    <w:rsid w:val="007D0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D0512"/>
    <w:rPr>
      <w:kern w:val="2"/>
      <w:sz w:val="18"/>
      <w:szCs w:val="18"/>
    </w:rPr>
  </w:style>
  <w:style w:type="paragraph" w:styleId="a7">
    <w:name w:val="footer"/>
    <w:basedOn w:val="a"/>
    <w:link w:val="Char0"/>
    <w:rsid w:val="007D0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D0512"/>
    <w:rPr>
      <w:kern w:val="2"/>
      <w:sz w:val="18"/>
      <w:szCs w:val="18"/>
    </w:rPr>
  </w:style>
  <w:style w:type="paragraph" w:styleId="a8">
    <w:name w:val="Balloon Text"/>
    <w:basedOn w:val="a"/>
    <w:link w:val="Char1"/>
    <w:rsid w:val="007D0512"/>
    <w:rPr>
      <w:sz w:val="18"/>
      <w:szCs w:val="18"/>
    </w:rPr>
  </w:style>
  <w:style w:type="character" w:customStyle="1" w:styleId="Char1">
    <w:name w:val="批注框文本 Char"/>
    <w:basedOn w:val="a0"/>
    <w:link w:val="a8"/>
    <w:rsid w:val="007D05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239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xuanchuan</cp:lastModifiedBy>
  <cp:revision>12</cp:revision>
  <cp:lastPrinted>2018-04-08T02:36:00Z</cp:lastPrinted>
  <dcterms:created xsi:type="dcterms:W3CDTF">2018-04-02T00:24:00Z</dcterms:created>
  <dcterms:modified xsi:type="dcterms:W3CDTF">2018-04-08T02:45:00Z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